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jc w:val="center"/>
        <w:tblLook w:val="04A0" w:firstRow="1" w:lastRow="0" w:firstColumn="1" w:lastColumn="0" w:noHBand="0" w:noVBand="1"/>
      </w:tblPr>
      <w:tblGrid>
        <w:gridCol w:w="2137"/>
        <w:gridCol w:w="1386"/>
        <w:gridCol w:w="1210"/>
        <w:gridCol w:w="3906"/>
        <w:gridCol w:w="1942"/>
      </w:tblGrid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Anexa nr.1</w:t>
            </w:r>
          </w:p>
          <w:p w:rsidR="00AD5495" w:rsidRPr="0036778B" w:rsidRDefault="00AD54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</w:p>
          <w:p w:rsidR="00AA68DC" w:rsidRPr="0036778B" w:rsidRDefault="00AA68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bookmarkStart w:id="0" w:name="_GoBack"/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Solicitare de calificare drept furnizor potenţial în cadrul licitaţiilor</w:t>
            </w:r>
          </w:p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pentru achiziţionarea de energie electrică</w:t>
            </w:r>
            <w:bookmarkEnd w:id="0"/>
          </w:p>
          <w:p w:rsidR="00AA68DC" w:rsidRPr="0036778B" w:rsidRDefault="00AA68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  <w:p w:rsidR="00AA68DC" w:rsidRPr="0036778B" w:rsidRDefault="00AA68DC" w:rsidP="003677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Solicitantul ________________________________________________</w:t>
            </w:r>
            <w:r w:rsidR="0036778B" w:rsidRPr="0036778B">
              <w:rPr>
                <w:rFonts w:ascii="Times New Roman" w:eastAsia="Times New Roman" w:hAnsi="Times New Roman"/>
                <w:lang w:val="ro-RO" w:eastAsia="ru-RU"/>
              </w:rPr>
              <w:t xml:space="preserve">, 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prin prezenta</w:t>
            </w:r>
            <w:r w:rsidR="0036778B" w:rsidRPr="0036778B">
              <w:rPr>
                <w:rFonts w:ascii="Times New Roman" w:eastAsia="Times New Roman" w:hAnsi="Times New Roman"/>
                <w:lang w:val="ro-RO" w:eastAsia="ru-RU"/>
              </w:rPr>
              <w:t>,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 </w:t>
            </w:r>
            <w:r w:rsidR="0036778B" w:rsidRPr="0036778B">
              <w:rPr>
                <w:rFonts w:ascii="Times New Roman" w:eastAsia="Times New Roman" w:hAnsi="Times New Roman"/>
                <w:lang w:val="ro-RO" w:eastAsia="ru-RU"/>
              </w:rPr>
              <w:t xml:space="preserve">transmite 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cerere</w:t>
            </w:r>
            <w:r w:rsidR="0036778B" w:rsidRPr="0036778B">
              <w:rPr>
                <w:rFonts w:ascii="Times New Roman" w:eastAsia="Times New Roman" w:hAnsi="Times New Roman"/>
                <w:lang w:val="ro-RO" w:eastAsia="ru-RU"/>
              </w:rPr>
              <w:t>a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 de calificare pentru participarea la licitațiile viitoare pentru achiziţionarea</w:t>
            </w:r>
            <w:r w:rsidR="0036778B" w:rsidRPr="0036778B">
              <w:rPr>
                <w:rFonts w:ascii="Times New Roman" w:eastAsia="Times New Roman" w:hAnsi="Times New Roman"/>
                <w:lang w:val="ro-RO" w:eastAsia="ru-RU"/>
              </w:rPr>
              <w:t xml:space="preserve"> 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de energie electrică organizate de SA </w:t>
            </w:r>
            <w:r w:rsidR="0036778B">
              <w:rPr>
                <w:rFonts w:ascii="Times New Roman" w:eastAsia="Times New Roman" w:hAnsi="Times New Roman"/>
                <w:lang w:val="ro-RO" w:eastAsia="ru-RU"/>
              </w:rPr>
              <w:t>„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FEE-Nord</w:t>
            </w:r>
            <w:r w:rsidR="0036778B">
              <w:rPr>
                <w:rFonts w:ascii="Times New Roman" w:eastAsia="Times New Roman" w:hAnsi="Times New Roman"/>
                <w:lang w:val="ro-RO" w:eastAsia="ru-RU"/>
              </w:rPr>
              <w:t>”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.</w:t>
            </w:r>
          </w:p>
          <w:p w:rsidR="00AA68DC" w:rsidRPr="0036778B" w:rsidRDefault="00AA68DC" w:rsidP="00367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AA68DC" w:rsidRPr="0036778B" w:rsidRDefault="00AA68DC" w:rsidP="00367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Informaţiile şi datele de identificare ale solicitantului</w:t>
            </w: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Numele complet al solicitantului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Adresa solicitantului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Codul poştal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Ţara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Telefon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Nr. de fax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E-mail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Codul fiscal al participantului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Numărul de înregistrare al participantului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36778B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Date bancare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6778B" w:rsidRPr="0036778B" w:rsidRDefault="0036778B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Denumire bancă:       </w:t>
            </w:r>
          </w:p>
          <w:p w:rsidR="0036778B" w:rsidRPr="0036778B" w:rsidRDefault="0036778B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BIC bancă:                 </w:t>
            </w:r>
          </w:p>
          <w:p w:rsidR="0036778B" w:rsidRPr="0036778B" w:rsidRDefault="0036778B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 xml:space="preserve">Cont bancar (IBAN):  </w:t>
            </w:r>
          </w:p>
        </w:tc>
      </w:tr>
      <w:tr w:rsidR="0036778B" w:rsidRPr="0036778B" w:rsidTr="0036778B">
        <w:trPr>
          <w:jc w:val="center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Persoanele responsabile de semnarea Contractului nume şi prenume</w:t>
            </w:r>
          </w:p>
        </w:tc>
        <w:tc>
          <w:tcPr>
            <w:tcW w:w="7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</w:tr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8DC" w:rsidRPr="00D81145" w:rsidRDefault="00AA6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A68DC" w:rsidRPr="0036778B" w:rsidRDefault="00AA68DC" w:rsidP="00367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Reprezentanţi autorizaţi pentru primirea informaţiei şi transmiterea informaţiilor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</w:tr>
      <w:tr w:rsidR="0036778B" w:rsidRPr="0036778B" w:rsidTr="002C7601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Prenume şi nume de familie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Telefon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 xml:space="preserve">Nr. de </w:t>
            </w: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br/>
              <w:t>fax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E-mail către care sunt trimise informaţii legate de licitaţie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Semnătura</w:t>
            </w: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8DC" w:rsidRPr="0036778B" w:rsidRDefault="00AA68DC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AA68DC" w:rsidRPr="0036778B" w:rsidRDefault="00AA6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Reprezentanţi autorizaţi pentru depunerea ofertelor (procesul de lucru)</w:t>
            </w:r>
          </w:p>
        </w:tc>
      </w:tr>
      <w:tr w:rsidR="0036778B" w:rsidRPr="0036778B" w:rsidTr="002C7601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Prenume şi nume de familie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Telefon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Nr. de</w:t>
            </w: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br/>
              <w:t>fax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 xml:space="preserve">E-mail de la care vor fi depuse </w:t>
            </w: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br/>
              <w:t>ofertele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Semnătura</w:t>
            </w: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8DC" w:rsidRPr="0036778B" w:rsidRDefault="00AA68DC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Persoane de contact autorizate pentru execuţia contractului (tehnic)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</w:tr>
      <w:tr w:rsidR="0036778B" w:rsidRPr="0036778B" w:rsidTr="002C7601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Prenume şi nume de familie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Telefon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Nr. de</w:t>
            </w: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br/>
              <w:t>fax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E-mail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Semnătura</w:t>
            </w: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8DC" w:rsidRPr="0036778B" w:rsidRDefault="00AA68DC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 xml:space="preserve">Persoane de contact autorizate pentru aspectele financiare </w:t>
            </w: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</w:tr>
      <w:tr w:rsidR="0036778B" w:rsidRPr="0036778B" w:rsidTr="002C7601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Prenume şi nume de familie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Telefon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 xml:space="preserve">Nr. de </w:t>
            </w: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br/>
              <w:t>fax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E-mail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bCs/>
                <w:lang w:val="ro-RO" w:eastAsia="ru-RU"/>
              </w:rPr>
              <w:t>Semnătura</w:t>
            </w: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lang w:val="ro-RO" w:eastAsia="ru-RU"/>
              </w:rPr>
            </w:pPr>
          </w:p>
        </w:tc>
      </w:tr>
      <w:tr w:rsidR="0036778B" w:rsidRPr="0036778B" w:rsidTr="0036778B">
        <w:trPr>
          <w:jc w:val="center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A68DC" w:rsidRPr="0036778B" w:rsidRDefault="00AA68DC" w:rsidP="0036778B">
            <w:pPr>
              <w:spacing w:after="0" w:line="240" w:lineRule="auto"/>
              <w:rPr>
                <w:rFonts w:ascii="Times New Roman" w:eastAsia="Times New Roman" w:hAnsi="Times New Roman"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lang w:val="ro-RO" w:eastAsia="ru-RU"/>
              </w:rPr>
              <w:t> </w:t>
            </w:r>
          </w:p>
        </w:tc>
      </w:tr>
      <w:tr w:rsidR="00AA68DC" w:rsidRPr="0036778B" w:rsidTr="0036778B">
        <w:trPr>
          <w:jc w:val="center"/>
        </w:trPr>
        <w:tc>
          <w:tcPr>
            <w:tcW w:w="10581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8DC" w:rsidRPr="0036778B" w:rsidRDefault="00AA68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o-RO" w:eastAsia="ru-RU"/>
              </w:rPr>
            </w:pPr>
          </w:p>
          <w:p w:rsidR="00AA68DC" w:rsidRPr="0036778B" w:rsidRDefault="00AA68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lang w:val="ro-RO" w:eastAsia="ru-RU"/>
              </w:rPr>
            </w:pPr>
            <w:r w:rsidRPr="0036778B">
              <w:rPr>
                <w:rFonts w:ascii="Times New Roman" w:eastAsia="Times New Roman" w:hAnsi="Times New Roman"/>
                <w:b/>
                <w:lang w:val="ro-RO" w:eastAsia="ru-RU"/>
              </w:rPr>
              <w:t>Numele şi funcţia semnatarului:                                                              semnătura</w:t>
            </w:r>
          </w:p>
        </w:tc>
      </w:tr>
    </w:tbl>
    <w:p w:rsidR="00876CB4" w:rsidRPr="0036778B" w:rsidRDefault="00876CB4" w:rsidP="00AD5495">
      <w:pPr>
        <w:spacing w:after="0"/>
        <w:rPr>
          <w:rFonts w:ascii="Times New Roman" w:eastAsia="Times New Roman" w:hAnsi="Times New Roman"/>
          <w:sz w:val="16"/>
          <w:szCs w:val="16"/>
          <w:lang w:val="ro-RO" w:eastAsia="ru-RU"/>
        </w:rPr>
      </w:pPr>
    </w:p>
    <w:sectPr w:rsidR="00876CB4" w:rsidRPr="0036778B" w:rsidSect="0036778B">
      <w:headerReference w:type="even" r:id="rId9"/>
      <w:headerReference w:type="default" r:id="rId10"/>
      <w:footerReference w:type="default" r:id="rId11"/>
      <w:pgSz w:w="11907" w:h="16840" w:code="9"/>
      <w:pgMar w:top="568" w:right="851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35" w:rsidRDefault="00165535" w:rsidP="00FE408C">
      <w:pPr>
        <w:spacing w:after="0" w:line="240" w:lineRule="auto"/>
      </w:pPr>
      <w:r>
        <w:separator/>
      </w:r>
    </w:p>
  </w:endnote>
  <w:endnote w:type="continuationSeparator" w:id="0">
    <w:p w:rsidR="00165535" w:rsidRDefault="00165535" w:rsidP="00F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0C" w:rsidRPr="007B2946" w:rsidRDefault="00A9150C" w:rsidP="00D879CD">
    <w:pPr>
      <w:pStyle w:val="Footer"/>
      <w:rPr>
        <w:sz w:val="2"/>
      </w:rPr>
    </w:pPr>
  </w:p>
  <w:p w:rsidR="00A9150C" w:rsidRPr="00FE408C" w:rsidRDefault="00A9150C" w:rsidP="00FE408C">
    <w:pPr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35" w:rsidRDefault="00165535" w:rsidP="00FE408C">
      <w:pPr>
        <w:spacing w:after="0" w:line="240" w:lineRule="auto"/>
      </w:pPr>
      <w:r>
        <w:separator/>
      </w:r>
    </w:p>
  </w:footnote>
  <w:footnote w:type="continuationSeparator" w:id="0">
    <w:p w:rsidR="00165535" w:rsidRDefault="00165535" w:rsidP="00F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0C" w:rsidRDefault="00165535">
    <w:pPr>
      <w:pStyle w:val="Head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4207" o:spid="_x0000_s2049" type="#_x0000_t75" style="position:absolute;margin-left:0;margin-top:0;width:634.5pt;height:768.7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0C" w:rsidRDefault="00165535">
    <w:pPr>
      <w:pStyle w:val="Head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4208" o:spid="_x0000_s2050" type="#_x0000_t75" style="position:absolute;margin-left:0;margin-top:0;width:634.5pt;height:768.7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467"/>
    <w:multiLevelType w:val="hybridMultilevel"/>
    <w:tmpl w:val="ABCC2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B6A77"/>
    <w:multiLevelType w:val="hybridMultilevel"/>
    <w:tmpl w:val="2914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954F2"/>
    <w:multiLevelType w:val="hybridMultilevel"/>
    <w:tmpl w:val="05308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0EC3"/>
    <w:multiLevelType w:val="hybridMultilevel"/>
    <w:tmpl w:val="DEBEB09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E"/>
    <w:rsid w:val="00022D50"/>
    <w:rsid w:val="000235C6"/>
    <w:rsid w:val="000600D3"/>
    <w:rsid w:val="00075F57"/>
    <w:rsid w:val="000B5F92"/>
    <w:rsid w:val="000F5F43"/>
    <w:rsid w:val="00125922"/>
    <w:rsid w:val="00133FFD"/>
    <w:rsid w:val="00142C30"/>
    <w:rsid w:val="001542F3"/>
    <w:rsid w:val="00165535"/>
    <w:rsid w:val="00167454"/>
    <w:rsid w:val="0018521A"/>
    <w:rsid w:val="001F622A"/>
    <w:rsid w:val="00204493"/>
    <w:rsid w:val="00233ADE"/>
    <w:rsid w:val="00271348"/>
    <w:rsid w:val="002B132F"/>
    <w:rsid w:val="002C54E5"/>
    <w:rsid w:val="002C5B7E"/>
    <w:rsid w:val="002C7601"/>
    <w:rsid w:val="002E28CA"/>
    <w:rsid w:val="00324590"/>
    <w:rsid w:val="00333AC7"/>
    <w:rsid w:val="00340A7A"/>
    <w:rsid w:val="0036778B"/>
    <w:rsid w:val="0038115C"/>
    <w:rsid w:val="0038181E"/>
    <w:rsid w:val="003A71B5"/>
    <w:rsid w:val="003F2C81"/>
    <w:rsid w:val="00402A9E"/>
    <w:rsid w:val="004259CC"/>
    <w:rsid w:val="00437647"/>
    <w:rsid w:val="00437BC1"/>
    <w:rsid w:val="00490023"/>
    <w:rsid w:val="004A462C"/>
    <w:rsid w:val="004C60A2"/>
    <w:rsid w:val="004D51AD"/>
    <w:rsid w:val="004D55E6"/>
    <w:rsid w:val="004F350E"/>
    <w:rsid w:val="00504A97"/>
    <w:rsid w:val="0052052B"/>
    <w:rsid w:val="00524258"/>
    <w:rsid w:val="00557088"/>
    <w:rsid w:val="005633DF"/>
    <w:rsid w:val="00584B7E"/>
    <w:rsid w:val="005931AC"/>
    <w:rsid w:val="005C07BF"/>
    <w:rsid w:val="005D2338"/>
    <w:rsid w:val="005F0946"/>
    <w:rsid w:val="00613F71"/>
    <w:rsid w:val="00616743"/>
    <w:rsid w:val="006339DC"/>
    <w:rsid w:val="00681EA4"/>
    <w:rsid w:val="00690A29"/>
    <w:rsid w:val="006B7981"/>
    <w:rsid w:val="006C1315"/>
    <w:rsid w:val="006E2A33"/>
    <w:rsid w:val="006F3E25"/>
    <w:rsid w:val="007130EF"/>
    <w:rsid w:val="007141A0"/>
    <w:rsid w:val="00764530"/>
    <w:rsid w:val="00765515"/>
    <w:rsid w:val="00782B4E"/>
    <w:rsid w:val="007A4186"/>
    <w:rsid w:val="007A4A42"/>
    <w:rsid w:val="007B26BB"/>
    <w:rsid w:val="007B2946"/>
    <w:rsid w:val="007D268E"/>
    <w:rsid w:val="007E7526"/>
    <w:rsid w:val="0081155E"/>
    <w:rsid w:val="00812ADA"/>
    <w:rsid w:val="00832C20"/>
    <w:rsid w:val="00876CB4"/>
    <w:rsid w:val="00877B41"/>
    <w:rsid w:val="0088304F"/>
    <w:rsid w:val="008946ED"/>
    <w:rsid w:val="008960A5"/>
    <w:rsid w:val="008B3595"/>
    <w:rsid w:val="008B677C"/>
    <w:rsid w:val="008E0B27"/>
    <w:rsid w:val="008E7A0A"/>
    <w:rsid w:val="00904224"/>
    <w:rsid w:val="009126F5"/>
    <w:rsid w:val="00922A66"/>
    <w:rsid w:val="00940FE5"/>
    <w:rsid w:val="0094752B"/>
    <w:rsid w:val="00974977"/>
    <w:rsid w:val="00982B17"/>
    <w:rsid w:val="009838BD"/>
    <w:rsid w:val="009A3A90"/>
    <w:rsid w:val="009C3A30"/>
    <w:rsid w:val="009C7468"/>
    <w:rsid w:val="009E1939"/>
    <w:rsid w:val="009E2F6D"/>
    <w:rsid w:val="009E5E15"/>
    <w:rsid w:val="009F4284"/>
    <w:rsid w:val="00A063F6"/>
    <w:rsid w:val="00A127A4"/>
    <w:rsid w:val="00A16472"/>
    <w:rsid w:val="00A22924"/>
    <w:rsid w:val="00A51DC6"/>
    <w:rsid w:val="00A635BA"/>
    <w:rsid w:val="00A9150C"/>
    <w:rsid w:val="00AA68DC"/>
    <w:rsid w:val="00AC3C9D"/>
    <w:rsid w:val="00AD5495"/>
    <w:rsid w:val="00AD5DCB"/>
    <w:rsid w:val="00AE2F7B"/>
    <w:rsid w:val="00AF0083"/>
    <w:rsid w:val="00AF01F2"/>
    <w:rsid w:val="00AF29C2"/>
    <w:rsid w:val="00AF664C"/>
    <w:rsid w:val="00AF6692"/>
    <w:rsid w:val="00AF7372"/>
    <w:rsid w:val="00B20717"/>
    <w:rsid w:val="00B444ED"/>
    <w:rsid w:val="00B66565"/>
    <w:rsid w:val="00B9399A"/>
    <w:rsid w:val="00BB393D"/>
    <w:rsid w:val="00BF1DE0"/>
    <w:rsid w:val="00BF5F4E"/>
    <w:rsid w:val="00C26A19"/>
    <w:rsid w:val="00C328C1"/>
    <w:rsid w:val="00C56CC3"/>
    <w:rsid w:val="00C81A9C"/>
    <w:rsid w:val="00CD3DEA"/>
    <w:rsid w:val="00CE4E92"/>
    <w:rsid w:val="00CF1F9C"/>
    <w:rsid w:val="00D32674"/>
    <w:rsid w:val="00D37FF9"/>
    <w:rsid w:val="00D40A4E"/>
    <w:rsid w:val="00D70765"/>
    <w:rsid w:val="00D7531B"/>
    <w:rsid w:val="00D81145"/>
    <w:rsid w:val="00D879CD"/>
    <w:rsid w:val="00D9654E"/>
    <w:rsid w:val="00DB36B2"/>
    <w:rsid w:val="00DE6572"/>
    <w:rsid w:val="00E210BC"/>
    <w:rsid w:val="00E54FF9"/>
    <w:rsid w:val="00E93105"/>
    <w:rsid w:val="00E96DD5"/>
    <w:rsid w:val="00EA23A3"/>
    <w:rsid w:val="00EB0EDA"/>
    <w:rsid w:val="00EC008F"/>
    <w:rsid w:val="00EE456C"/>
    <w:rsid w:val="00EE51A9"/>
    <w:rsid w:val="00F2220A"/>
    <w:rsid w:val="00F66FC4"/>
    <w:rsid w:val="00F7723C"/>
    <w:rsid w:val="00F847BB"/>
    <w:rsid w:val="00F8649C"/>
    <w:rsid w:val="00FC15ED"/>
    <w:rsid w:val="00FC2B9C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3A30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9C3A3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E40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E40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40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E408C"/>
    <w:rPr>
      <w:rFonts w:cs="Times New Roman"/>
    </w:rPr>
  </w:style>
  <w:style w:type="table" w:styleId="TableGrid">
    <w:name w:val="Table Grid"/>
    <w:basedOn w:val="TableNormal"/>
    <w:uiPriority w:val="99"/>
    <w:rsid w:val="00FE4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A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3A30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9C3A3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E40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E40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40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E408C"/>
    <w:rPr>
      <w:rFonts w:cs="Times New Roman"/>
    </w:rPr>
  </w:style>
  <w:style w:type="table" w:styleId="TableGrid">
    <w:name w:val="Table Grid"/>
    <w:basedOn w:val="TableNormal"/>
    <w:uiPriority w:val="99"/>
    <w:rsid w:val="00FE4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A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.Downloads\BlancDeFirma%20FEE-N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0EDF-979E-4455-BAA0-67236AB5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BlancDeFirma FEE-Nord.dot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FEE-Nord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sef.departament.econ</cp:lastModifiedBy>
  <cp:revision>2</cp:revision>
  <cp:lastPrinted>2020-10-01T10:46:00Z</cp:lastPrinted>
  <dcterms:created xsi:type="dcterms:W3CDTF">2024-09-16T14:02:00Z</dcterms:created>
  <dcterms:modified xsi:type="dcterms:W3CDTF">2024-09-16T14:02:00Z</dcterms:modified>
</cp:coreProperties>
</file>